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32" w:rsidRPr="00894707" w:rsidRDefault="00723932" w:rsidP="00776DCC">
      <w:pPr>
        <w:pStyle w:val="NoSpacing"/>
        <w:jc w:val="center"/>
        <w:rPr>
          <w:rFonts w:ascii="Times New Roman" w:hAnsi="Times New Roman"/>
          <w:b/>
        </w:rPr>
      </w:pPr>
      <w:r w:rsidRPr="00894707">
        <w:rPr>
          <w:rFonts w:ascii="Times New Roman" w:hAnsi="Times New Roman"/>
          <w:b/>
        </w:rPr>
        <w:t>МУНИЦИПАЛЬНОЕ БЮДЖЕТНОЕ  ОБЩЕОБРАЗОВАТЕЛЬНОЕ УЧРЕЖДЕНИЕ «КЛИМЕНКОВСКАЯ ОСНОВНАЯ ОБЩЕОБРАЗОВАТЕЛЬНАЯ ШКОЛА                               РОВЕНЬСКОГО РАЙОНА БЕЛГОРОДСКОЙ ОБЛАСТИ»</w:t>
      </w:r>
    </w:p>
    <w:p w:rsidR="00723932" w:rsidRPr="00087932" w:rsidRDefault="00723932" w:rsidP="00776DCC">
      <w:pPr>
        <w:pStyle w:val="NoSpacing"/>
        <w:tabs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723932" w:rsidRDefault="00723932" w:rsidP="00776D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23932" w:rsidRDefault="00723932" w:rsidP="00776DC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23932" w:rsidRDefault="00723932" w:rsidP="00776DCC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23932" w:rsidRDefault="00723932" w:rsidP="00776DCC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17.10.2022 года                                                                                         № 169</w:t>
      </w:r>
    </w:p>
    <w:p w:rsidR="00723932" w:rsidRDefault="00723932" w:rsidP="00776D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3932" w:rsidRDefault="00723932" w:rsidP="00776DCC">
      <w:r>
        <w:rPr>
          <w:rFonts w:ascii="Times New Roman" w:hAnsi="Times New Roman"/>
          <w:b/>
          <w:sz w:val="28"/>
          <w:szCs w:val="28"/>
        </w:rPr>
        <w:t>Об изменении сроков осенних каникул</w:t>
      </w:r>
    </w:p>
    <w:p w:rsidR="00723932" w:rsidRPr="00894707" w:rsidRDefault="00723932" w:rsidP="005E1AC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9470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Руководствуясь статьей 28 Федерального закона Российской Федерации от 29 декабря 2012 года 273-ФЗ «Об образовании в Российской Федерации», в связи с продлением на территории Белгородской области высокого («желтого») уровня террористической опасности до 22 октября 2022 года (решение председателя антитеррористической комиссии области от 4 октября 2022 года №4-12-02/13), с учетом сложившейся обстановки, в целях обеспечения безопасности обучающихся и сотрудников МБОУ «Клименковская основная общеобразовательная школа»</w:t>
      </w:r>
    </w:p>
    <w:p w:rsidR="00723932" w:rsidRPr="00894707" w:rsidRDefault="00723932" w:rsidP="005E1ACF">
      <w:pPr>
        <w:pStyle w:val="NoSpacing"/>
        <w:rPr>
          <w:rFonts w:ascii="Times New Roman" w:hAnsi="Times New Roman"/>
          <w:b/>
          <w:sz w:val="28"/>
          <w:szCs w:val="28"/>
        </w:rPr>
      </w:pPr>
      <w:r w:rsidRPr="00894707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723932" w:rsidRPr="00AC588E" w:rsidRDefault="00723932" w:rsidP="005E1ACF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сроки осенних каникул в МБОУ «Клименковская основная общеобразовательная школа» в период с 17.10. по 23.10.2022 года включительно.</w:t>
      </w:r>
    </w:p>
    <w:p w:rsidR="00723932" w:rsidRDefault="00723932" w:rsidP="005E1A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E34A8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естителю</w:t>
      </w:r>
      <w:r w:rsidRPr="001E34A8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Клименко Я.С.</w:t>
      </w:r>
      <w:r w:rsidRPr="001E3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календарный учебный график (приложение 1).</w:t>
      </w:r>
    </w:p>
    <w:p w:rsidR="00723932" w:rsidRDefault="00723932" w:rsidP="005E1A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внести изменения в рабочие программы.</w:t>
      </w:r>
    </w:p>
    <w:p w:rsidR="00723932" w:rsidRDefault="00723932" w:rsidP="005E1A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1-9 классов:</w:t>
      </w:r>
    </w:p>
    <w:p w:rsidR="00723932" w:rsidRDefault="00723932" w:rsidP="005E1ACF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довести до сведения родителей (законных представителей) обучающихся информацию о сроках осенних каникул в 2022-2023 учебном году;</w:t>
      </w:r>
    </w:p>
    <w:p w:rsidR="00723932" w:rsidRDefault="00723932" w:rsidP="005E1ACF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повторные инструктажи с обучающимися, их родителями (законными представителями) о необходимости соблюдения мер безопасности в условиях «желтого» уровня террористической опасности</w:t>
      </w:r>
    </w:p>
    <w:p w:rsidR="00723932" w:rsidRDefault="00723932" w:rsidP="005E1A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723932" w:rsidRDefault="00723932" w:rsidP="005E1ACF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723932" w:rsidRPr="00776DCC" w:rsidRDefault="00723932" w:rsidP="005E1A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6DCC">
        <w:rPr>
          <w:rFonts w:ascii="Times New Roman" w:hAnsi="Times New Roman"/>
          <w:b/>
          <w:bCs/>
          <w:sz w:val="28"/>
          <w:szCs w:val="28"/>
        </w:rPr>
        <w:t xml:space="preserve">Директор МБОУ «Клименковская основная </w:t>
      </w:r>
    </w:p>
    <w:p w:rsidR="00723932" w:rsidRPr="00776DCC" w:rsidRDefault="00723932" w:rsidP="005E1A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76DCC">
        <w:rPr>
          <w:rFonts w:ascii="Times New Roman" w:hAnsi="Times New Roman"/>
          <w:b/>
          <w:bCs/>
          <w:sz w:val="28"/>
          <w:szCs w:val="28"/>
        </w:rPr>
        <w:t xml:space="preserve">общеобразовательная школа»                           </w:t>
      </w:r>
      <w:r w:rsidRPr="00776DCC">
        <w:rPr>
          <w:rFonts w:ascii="Times New Roman" w:hAnsi="Times New Roman"/>
          <w:b/>
          <w:bCs/>
          <w:sz w:val="28"/>
          <w:szCs w:val="28"/>
        </w:rPr>
        <w:tab/>
      </w:r>
      <w:r w:rsidRPr="00776DCC">
        <w:rPr>
          <w:rFonts w:ascii="Times New Roman" w:hAnsi="Times New Roman"/>
          <w:b/>
          <w:bCs/>
          <w:sz w:val="28"/>
          <w:szCs w:val="28"/>
        </w:rPr>
        <w:tab/>
        <w:t>О.З.Лемешко</w:t>
      </w:r>
    </w:p>
    <w:p w:rsidR="00723932" w:rsidRPr="00776DCC" w:rsidRDefault="00723932" w:rsidP="005E1AC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723932" w:rsidRPr="00E06CBD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 xml:space="preserve">С приказом ознакомлены: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</w:p>
    <w:p w:rsidR="00723932" w:rsidRPr="00E06CBD" w:rsidRDefault="00723932" w:rsidP="005E1ACF">
      <w:pPr>
        <w:widowControl w:val="0"/>
        <w:suppressAutoHyphens/>
        <w:autoSpaceDE w:val="0"/>
        <w:spacing w:after="0" w:line="240" w:lineRule="atLeast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 xml:space="preserve">Грищенко Н.А.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 xml:space="preserve">Улезько Л.Е.      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Улезько О.Н.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</w:p>
    <w:p w:rsidR="00723932" w:rsidRPr="00E06CBD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ab/>
        <w:t>Кучмистова Е.М.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Левченко Е.И.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Клименко Е.А.</w:t>
      </w:r>
    </w:p>
    <w:p w:rsidR="00723932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  <w:r w:rsidRPr="00E06CBD">
        <w:rPr>
          <w:rFonts w:ascii="Times New Roman" w:hAnsi="Times New Roman"/>
          <w:bCs/>
          <w:iCs/>
          <w:sz w:val="24"/>
          <w:szCs w:val="24"/>
        </w:rPr>
        <w:tab/>
        <w:t>Клименко Я.С.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  <w:t>Удодова А.Н.</w:t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 w:rsidRPr="00E06CBD"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>Грищенко В.М.</w:t>
      </w:r>
    </w:p>
    <w:p w:rsidR="00723932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</w:p>
    <w:p w:rsidR="00723932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</w:p>
    <w:p w:rsidR="00723932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</w:pPr>
    </w:p>
    <w:p w:rsidR="00723932" w:rsidRDefault="00723932" w:rsidP="005E1ACF">
      <w:pPr>
        <w:widowControl w:val="0"/>
        <w:suppressAutoHyphens/>
        <w:autoSpaceDE w:val="0"/>
        <w:spacing w:after="0" w:line="240" w:lineRule="atLeast"/>
        <w:rPr>
          <w:rFonts w:ascii="Times New Roman" w:hAnsi="Times New Roman"/>
          <w:bCs/>
          <w:iCs/>
          <w:sz w:val="24"/>
          <w:szCs w:val="24"/>
        </w:rPr>
        <w:sectPr w:rsidR="00723932" w:rsidSect="0041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932" w:rsidRPr="007D4125" w:rsidRDefault="00723932" w:rsidP="007D4125">
      <w:pPr>
        <w:ind w:left="5664"/>
        <w:jc w:val="right"/>
        <w:outlineLvl w:val="0"/>
        <w:rPr>
          <w:rFonts w:ascii="Times New Roman" w:hAnsi="Times New Roman"/>
        </w:rPr>
      </w:pPr>
      <w:r w:rsidRPr="007D4125">
        <w:rPr>
          <w:rFonts w:ascii="Times New Roman" w:hAnsi="Times New Roman"/>
        </w:rPr>
        <w:t>Приложение  1                                                                                                                                            к приказу по МБОУ «Клименковская                                                                                              основная общеобразовательная школа»                                                                                                    от 17.10.2022 г № 169</w:t>
      </w: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</w:pP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</w:pPr>
    </w:p>
    <w:p w:rsidR="00723932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23932" w:rsidSect="00875A2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705">
        <w:rPr>
          <w:rFonts w:ascii="Times New Roman" w:hAnsi="Times New Roman"/>
          <w:b/>
          <w:sz w:val="24"/>
          <w:szCs w:val="24"/>
        </w:rPr>
        <w:t>СОГЛАСОВАН: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Начальник управления образования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Ровеньского района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________________М.А.Бекетова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«______»______________2022 г.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705">
        <w:rPr>
          <w:rFonts w:ascii="Times New Roman" w:hAnsi="Times New Roman"/>
          <w:b/>
          <w:sz w:val="24"/>
          <w:szCs w:val="24"/>
        </w:rPr>
        <w:t>РАССМОТРЕН:</w:t>
      </w:r>
      <w:r w:rsidRPr="00210705">
        <w:rPr>
          <w:rFonts w:ascii="Times New Roman" w:hAnsi="Times New Roman"/>
          <w:b/>
          <w:sz w:val="24"/>
          <w:szCs w:val="24"/>
        </w:rPr>
        <w:tab/>
      </w:r>
      <w:r w:rsidRPr="00210705">
        <w:rPr>
          <w:rFonts w:ascii="Times New Roman" w:hAnsi="Times New Roman"/>
          <w:b/>
          <w:sz w:val="24"/>
          <w:szCs w:val="24"/>
        </w:rPr>
        <w:tab/>
      </w:r>
      <w:r w:rsidRPr="00210705">
        <w:rPr>
          <w:rFonts w:ascii="Times New Roman" w:hAnsi="Times New Roman"/>
          <w:b/>
          <w:sz w:val="24"/>
          <w:szCs w:val="24"/>
        </w:rPr>
        <w:tab/>
      </w:r>
      <w:r w:rsidRPr="00210705">
        <w:rPr>
          <w:rFonts w:ascii="Times New Roman" w:hAnsi="Times New Roman"/>
          <w:b/>
          <w:sz w:val="24"/>
          <w:szCs w:val="24"/>
        </w:rPr>
        <w:tab/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на заседании педагогического совета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МБОУ «Клименковская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основная   общеобразовательная школа»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>протокол № 11  от 23.06.2022 г.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b/>
          <w:sz w:val="24"/>
          <w:szCs w:val="24"/>
        </w:rPr>
        <w:t>УТВЕРЖДЕН</w:t>
      </w:r>
      <w:r w:rsidRPr="00210705">
        <w:rPr>
          <w:rFonts w:ascii="Times New Roman" w:hAnsi="Times New Roman"/>
          <w:sz w:val="24"/>
          <w:szCs w:val="24"/>
        </w:rPr>
        <w:t>: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 МБОУ «Клименковская основная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общеобразовательная школа»  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10705">
        <w:rPr>
          <w:rFonts w:ascii="Times New Roman" w:hAnsi="Times New Roman"/>
          <w:sz w:val="24"/>
          <w:szCs w:val="24"/>
        </w:rPr>
        <w:t xml:space="preserve">№ 112  от 30.08.2022 года  </w:t>
      </w: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  <w:sectPr w:rsidR="00723932" w:rsidSect="00875A2E">
          <w:type w:val="continuous"/>
          <w:pgSz w:w="16838" w:h="11906" w:orient="landscape"/>
          <w:pgMar w:top="850" w:right="1134" w:bottom="1701" w:left="1134" w:header="708" w:footer="708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</w:pP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</w:pP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</w:pPr>
    </w:p>
    <w:p w:rsidR="00723932" w:rsidRDefault="00723932" w:rsidP="007D4125">
      <w:pPr>
        <w:jc w:val="right"/>
        <w:rPr>
          <w:rFonts w:ascii="Times New Roman" w:hAnsi="Times New Roman"/>
          <w:b/>
          <w:sz w:val="20"/>
          <w:szCs w:val="20"/>
        </w:r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Календарный учебный график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«Клименковская основная общеобразовательная школа Ровеньского района Белгородской области»</w:t>
      </w: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3932" w:rsidRPr="00210705" w:rsidRDefault="00723932" w:rsidP="00875A2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705">
        <w:rPr>
          <w:rFonts w:ascii="Times New Roman" w:hAnsi="Times New Roman"/>
          <w:b/>
          <w:color w:val="000000"/>
          <w:sz w:val="28"/>
          <w:szCs w:val="28"/>
        </w:rPr>
        <w:t>на 2022-2023 учебный год</w:t>
      </w:r>
    </w:p>
    <w:p w:rsidR="00723932" w:rsidRDefault="00723932" w:rsidP="00875A2E"/>
    <w:p w:rsidR="00723932" w:rsidRDefault="00723932" w:rsidP="00875A2E"/>
    <w:p w:rsidR="00723932" w:rsidRDefault="00723932" w:rsidP="00875A2E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95"/>
        <w:gridCol w:w="3920"/>
        <w:gridCol w:w="179"/>
        <w:gridCol w:w="3721"/>
        <w:gridCol w:w="368"/>
        <w:gridCol w:w="22"/>
        <w:gridCol w:w="3544"/>
      </w:tblGrid>
      <w:tr w:rsidR="00723932" w:rsidRPr="00CD2F46" w:rsidTr="007E7520"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  <w:lang w:val="en-US"/>
              </w:rPr>
              <w:t xml:space="preserve">Продолжительность </w:t>
            </w:r>
            <w:r w:rsidRPr="00210705">
              <w:rPr>
                <w:rFonts w:ascii="Times New Roman" w:hAnsi="Times New Roman" w:cs="Tahoma"/>
                <w:b/>
              </w:rPr>
              <w:t xml:space="preserve"> </w:t>
            </w:r>
            <w:r w:rsidRPr="00210705">
              <w:rPr>
                <w:rFonts w:ascii="Times New Roman" w:hAnsi="Times New Roman" w:cs="Tahoma"/>
                <w:b/>
                <w:lang w:val="en-US"/>
              </w:rPr>
              <w:t>учебного года</w:t>
            </w:r>
          </w:p>
        </w:tc>
        <w:tc>
          <w:tcPr>
            <w:tcW w:w="4394" w:type="dxa"/>
            <w:gridSpan w:val="3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Режим работы</w:t>
            </w:r>
          </w:p>
        </w:tc>
        <w:tc>
          <w:tcPr>
            <w:tcW w:w="4111" w:type="dxa"/>
            <w:gridSpan w:val="3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lang w:val="en-US"/>
              </w:rPr>
              <w:t>Каникулы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Промежуточная и государственная (итоговая) аттестация</w:t>
            </w:r>
          </w:p>
        </w:tc>
      </w:tr>
      <w:tr w:rsidR="00723932" w:rsidRPr="00CD2F46" w:rsidTr="007E7520">
        <w:trPr>
          <w:trHeight w:val="2761"/>
        </w:trPr>
        <w:tc>
          <w:tcPr>
            <w:tcW w:w="3085" w:type="dxa"/>
            <w:vMerge w:val="restart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Начало учебного года</w:t>
            </w:r>
            <w:r w:rsidRPr="00210705">
              <w:rPr>
                <w:rFonts w:ascii="Times New Roman" w:hAnsi="Times New Roman" w:cs="Tahoma"/>
              </w:rPr>
              <w:t>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01 сентября  2022 года</w:t>
            </w:r>
          </w:p>
        </w:tc>
        <w:tc>
          <w:tcPr>
            <w:tcW w:w="4394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Начало занятий: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понедельник – пятница  - 09.00 часов;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</w:rPr>
              <w:t xml:space="preserve">Постановление Главного государственного санитарного врача РФ от 28.09.2020 № 28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</w:rPr>
              <w:t>«Об утверждении СанПиН 2.4.3648-20 «Санитарно-эпидемиологические требования к организациям воспитания и обучения, отдыха и оздоровления детей и молодёжи».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</w:rPr>
              <w:t>П. 3.4.15.</w:t>
            </w:r>
          </w:p>
        </w:tc>
        <w:tc>
          <w:tcPr>
            <w:tcW w:w="4111" w:type="dxa"/>
            <w:gridSpan w:val="3"/>
            <w:vMerge w:val="restart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Осенние каникулы:</w:t>
            </w:r>
            <w:r w:rsidRPr="00210705">
              <w:rPr>
                <w:rFonts w:ascii="Times New Roman" w:hAnsi="Times New Roman" w:cs="Tahoma"/>
              </w:rPr>
              <w:t xml:space="preserve">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начала каникул – 17.10.2022 г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>
              <w:rPr>
                <w:rFonts w:ascii="Times New Roman" w:hAnsi="Times New Roman" w:cs="Tahoma"/>
                <w:color w:val="000000"/>
              </w:rPr>
              <w:t>дата окончания каникул – 23</w:t>
            </w:r>
            <w:r w:rsidRPr="00210705">
              <w:rPr>
                <w:rFonts w:ascii="Times New Roman" w:hAnsi="Times New Roman" w:cs="Tahoma"/>
                <w:color w:val="000000"/>
              </w:rPr>
              <w:t>.10.2022 г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color w:val="000000"/>
              </w:rPr>
              <w:t>7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календарных дней</w:t>
            </w:r>
            <w:r w:rsidRPr="00210705">
              <w:rPr>
                <w:rFonts w:ascii="Times New Roman" w:hAnsi="Times New Roman" w:cs="Tahoma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Промежуточная аттестация обучающихся 1-8 классов: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проводится в мае 2023 года по графику, утверждённому приказом директора учреждения.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Сроки проведения: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 xml:space="preserve">1 –8 классы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дата начала: 26 мая 2023 года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дата окончания: 31 мая 2023 года.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Государственная итоговая аттестация обучающихся 9  класса: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проводится в соответствии со сроками, установленными Департаментом образования, Белгородской области, Министерством образования Российской Федерации на данный учебный год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23932" w:rsidRPr="00CD2F46" w:rsidTr="007E7520">
        <w:trPr>
          <w:trHeight w:val="1321"/>
        </w:trPr>
        <w:tc>
          <w:tcPr>
            <w:tcW w:w="3085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0705">
              <w:rPr>
                <w:rFonts w:ascii="Times New Roman" w:hAnsi="Times New Roman"/>
                <w:color w:val="000000"/>
              </w:rPr>
              <w:t xml:space="preserve">Регламентирование образовательного процесса на неделю: 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/>
                <w:color w:val="000000"/>
              </w:rPr>
              <w:t>в режиме 5-дневной недели обучаются учащиеся 1-9 классов</w:t>
            </w:r>
          </w:p>
        </w:tc>
        <w:tc>
          <w:tcPr>
            <w:tcW w:w="4111" w:type="dxa"/>
            <w:gridSpan w:val="3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3544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1000"/>
        </w:trPr>
        <w:tc>
          <w:tcPr>
            <w:tcW w:w="3085" w:type="dxa"/>
            <w:vMerge w:val="restart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Окончание учебного года</w:t>
            </w:r>
            <w:r w:rsidRPr="00210705">
              <w:rPr>
                <w:rFonts w:ascii="Times New Roman" w:hAnsi="Times New Roman" w:cs="Tahoma"/>
              </w:rPr>
              <w:t>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u w:val="single"/>
              </w:rPr>
            </w:pPr>
            <w:r w:rsidRPr="00210705">
              <w:rPr>
                <w:rFonts w:ascii="Times New Roman" w:hAnsi="Times New Roman" w:cs="Tahoma"/>
                <w:u w:val="single"/>
              </w:rPr>
              <w:t>Уровень начального общего образования: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 1 класс -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25 мая 2023 года;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2-4 классы – 31 мая 2023г;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u w:val="single"/>
              </w:rPr>
            </w:pPr>
            <w:r w:rsidRPr="00210705">
              <w:rPr>
                <w:rFonts w:ascii="Times New Roman" w:hAnsi="Times New Roman" w:cs="Tahoma"/>
                <w:u w:val="single"/>
              </w:rPr>
              <w:t>Уровень основного общего образования: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 xml:space="preserve">в 5-8-х классах –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</w:rPr>
              <w:t xml:space="preserve">31 мая 2023 года </w:t>
            </w:r>
          </w:p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 9 классе – 25 мая 2023г.  (возможны изменения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с учетом утвержденного расписания государственной итоговой аттестации за уровень основного общего образования).</w:t>
            </w:r>
          </w:p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rPr>
                <w:rFonts w:ascii="Times New Roman" w:hAnsi="Times New Roman" w:cs="Tahoma"/>
              </w:rPr>
            </w:pPr>
          </w:p>
        </w:tc>
        <w:tc>
          <w:tcPr>
            <w:tcW w:w="4394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Продолжительность занятий: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 класс – 35 минут 1 полугодие;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 xml:space="preserve">              - 40 минут 2 полугодие;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2-9 классы – 45 минут.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111" w:type="dxa"/>
            <w:gridSpan w:val="3"/>
            <w:vMerge w:val="restart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Зимние каникулы: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начала каникул – 26.12.2022 г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окончания каникул –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08.01.2023г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  <w:highlight w:val="green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14 календарных дней</w:t>
            </w:r>
          </w:p>
        </w:tc>
        <w:tc>
          <w:tcPr>
            <w:tcW w:w="3544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636"/>
        </w:trPr>
        <w:tc>
          <w:tcPr>
            <w:tcW w:w="3085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Продолжительность учебной недели: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 1-9 классах – 5 дней;</w:t>
            </w:r>
          </w:p>
        </w:tc>
        <w:tc>
          <w:tcPr>
            <w:tcW w:w="4111" w:type="dxa"/>
            <w:gridSpan w:val="3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  <w:highlight w:val="green"/>
              </w:rPr>
            </w:pPr>
          </w:p>
        </w:tc>
        <w:tc>
          <w:tcPr>
            <w:tcW w:w="3544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1420"/>
        </w:trPr>
        <w:tc>
          <w:tcPr>
            <w:tcW w:w="3085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 xml:space="preserve">Сменность занятий: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1 смена</w:t>
            </w:r>
          </w:p>
        </w:tc>
        <w:tc>
          <w:tcPr>
            <w:tcW w:w="4111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Дополнительные каникулы для обучающихся 1-го класса: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начала каникул – 20.02.2023 г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окончания каникул – 26.02.2023г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656"/>
        </w:trPr>
        <w:tc>
          <w:tcPr>
            <w:tcW w:w="3085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111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Весенние каникулы: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начала каникул – 27.03.2023 г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дата окончания каникул – 02.04.2023г 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продолжительность в днях: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  <w:highlight w:val="green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7 календарных дней</w:t>
            </w:r>
          </w:p>
        </w:tc>
        <w:tc>
          <w:tcPr>
            <w:tcW w:w="3544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1592"/>
        </w:trPr>
        <w:tc>
          <w:tcPr>
            <w:tcW w:w="3085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rPr>
                <w:rFonts w:ascii="Times New Roman" w:hAnsi="Times New Roman" w:cs="Tahoma"/>
                <w:b/>
              </w:rPr>
            </w:pPr>
          </w:p>
        </w:tc>
        <w:tc>
          <w:tcPr>
            <w:tcW w:w="4394" w:type="dxa"/>
            <w:gridSpan w:val="3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  <w:tc>
          <w:tcPr>
            <w:tcW w:w="4111" w:type="dxa"/>
            <w:gridSpan w:val="3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Летние каникулы для обучающихся 1-8 классов: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начала каникул – 01.06.2023 г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дата окончания каникул – 31.08.2023 г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продолжительность в днях: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92 календарных дня</w:t>
            </w:r>
          </w:p>
        </w:tc>
        <w:tc>
          <w:tcPr>
            <w:tcW w:w="3544" w:type="dxa"/>
            <w:vMerge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881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ahoma"/>
                <w:bCs/>
                <w:color w:val="000000"/>
              </w:rPr>
            </w:pPr>
            <w:r w:rsidRPr="00210705">
              <w:rPr>
                <w:rFonts w:ascii="Times New Roman" w:hAnsi="Times New Roman"/>
                <w:b/>
                <w:bCs/>
                <w:color w:val="000000"/>
              </w:rPr>
              <w:t>Расписание звонков:</w:t>
            </w:r>
            <w:r w:rsidRPr="00210705">
              <w:rPr>
                <w:rFonts w:ascii="Times New Roman" w:hAnsi="Times New Roman"/>
                <w:color w:val="000000"/>
              </w:rPr>
              <w:t xml:space="preserve"> </w:t>
            </w:r>
            <w:r w:rsidRPr="00210705">
              <w:rPr>
                <w:rFonts w:ascii="Times New Roman" w:hAnsi="Times New Roman" w:cs="Tahoma"/>
                <w:color w:val="000000"/>
              </w:rPr>
              <w:t>соответствует требованиям к условиям и организации обучения в общеобразовательных организациях: СанПиН 2.4.2.2821-10 (с изм. на 22 мая 2019 года)</w:t>
            </w:r>
            <w:r w:rsidRPr="00210705">
              <w:rPr>
                <w:rFonts w:ascii="Times New Roman" w:hAnsi="Times New Roman" w:cs="Tahoma"/>
                <w:bCs/>
                <w:color w:val="000000"/>
              </w:rPr>
              <w:t>; Постановлению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молодёжи». П. 3.4.15.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</w:p>
        </w:tc>
      </w:tr>
      <w:tr w:rsidR="00723932" w:rsidRPr="00CD2F46" w:rsidTr="007E7520">
        <w:trPr>
          <w:trHeight w:val="358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сентябрь – октябрь (понедельник)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723932" w:rsidRPr="00CD2F46" w:rsidTr="007E7520">
        <w:trPr>
          <w:trHeight w:val="358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483" w:type="dxa"/>
            <w:gridSpan w:val="5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66" w:type="dxa"/>
            <w:gridSpan w:val="2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723932" w:rsidRPr="00CD2F46" w:rsidTr="007E7520">
        <w:trPr>
          <w:trHeight w:val="367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сентябрь – октябрь (вторник-пятница)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ноябрь-декабрь (понедельник)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12-45</w:t>
            </w:r>
          </w:p>
        </w:tc>
      </w:tr>
      <w:tr w:rsidR="00723932" w:rsidRPr="00CD2F46" w:rsidTr="007E7520">
        <w:trPr>
          <w:trHeight w:val="400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ноябрь-декабрь (вторник-пятница)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10-25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11-05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январь-май (понедельник)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13-05</w:t>
            </w:r>
          </w:p>
        </w:tc>
      </w:tr>
      <w:tr w:rsidR="00723932" w:rsidRPr="00CD2F46" w:rsidTr="007E7520">
        <w:trPr>
          <w:trHeight w:val="400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1 класса на январь-май (вторник-пятница)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1 класса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Динамическая пауза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11-15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перемена. Обед.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12-15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5-9 классов (понедельник)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Разговор о важном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Четвертая перемена. Обед для учащихся 2-9 классов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Седьмой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15-35</w:t>
            </w:r>
          </w:p>
        </w:tc>
      </w:tr>
      <w:tr w:rsidR="00723932" w:rsidRPr="00CD2F46" w:rsidTr="007E7520">
        <w:trPr>
          <w:trHeight w:val="400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5-9 классов (вторник-четверг)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Четвертая перемена. Обед для учащихся 2-9 классов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Седьмой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15-35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</w:rPr>
            </w:pPr>
            <w:r w:rsidRPr="00210705">
              <w:rPr>
                <w:rFonts w:ascii="Times New Roman" w:hAnsi="Times New Roman" w:cs="Tahoma"/>
                <w:b/>
              </w:rPr>
              <w:t>Для обучающихся 5-9 классов (пятница)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Начало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Режимное мероприятие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Окончание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8-30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Классный час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8-55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Первая перемена. Завтрак для учащихся 2-9  классов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9-55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10-40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Вторая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10-50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Третий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11-35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Третья перемена.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11-45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Четвертый урок.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12-30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Четвертая перемена. Обед для учащихся 2-9 классов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13-00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Пятый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13-45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Пятая перемена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</w:tr>
      <w:tr w:rsidR="00723932" w:rsidRPr="00CD2F46" w:rsidTr="007E7520">
        <w:trPr>
          <w:trHeight w:val="400"/>
        </w:trPr>
        <w:tc>
          <w:tcPr>
            <w:tcW w:w="3085" w:type="dxa"/>
          </w:tcPr>
          <w:p w:rsidR="00723932" w:rsidRPr="00210705" w:rsidRDefault="00723932" w:rsidP="007E7520">
            <w:pPr>
              <w:widowControl w:val="0"/>
              <w:tabs>
                <w:tab w:val="center" w:pos="2372"/>
              </w:tabs>
              <w:suppressAutoHyphens/>
              <w:snapToGrid w:val="0"/>
              <w:spacing w:after="0" w:line="240" w:lineRule="auto"/>
              <w:ind w:left="-8" w:right="552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13-55</w:t>
            </w:r>
          </w:p>
        </w:tc>
        <w:tc>
          <w:tcPr>
            <w:tcW w:w="8505" w:type="dxa"/>
            <w:gridSpan w:val="6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Шестой урок</w:t>
            </w:r>
          </w:p>
        </w:tc>
        <w:tc>
          <w:tcPr>
            <w:tcW w:w="3544" w:type="dxa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</w:rPr>
              <w:t>14-40</w:t>
            </w:r>
          </w:p>
        </w:tc>
      </w:tr>
      <w:tr w:rsidR="00723932" w:rsidRPr="00CD2F46" w:rsidTr="007E7520">
        <w:trPr>
          <w:trHeight w:val="400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</w:rPr>
            </w:pPr>
            <w:r w:rsidRPr="00210705">
              <w:rPr>
                <w:rFonts w:ascii="Times New Roman" w:hAnsi="Times New Roman" w:cs="Tahoma"/>
                <w:b/>
                <w:bCs/>
              </w:rPr>
              <w:t>Продолжительность учебных четвертей</w:t>
            </w:r>
          </w:p>
        </w:tc>
      </w:tr>
      <w:tr w:rsidR="00723932" w:rsidRPr="00CD2F46" w:rsidTr="007E7520">
        <w:trPr>
          <w:trHeight w:val="400"/>
        </w:trPr>
        <w:tc>
          <w:tcPr>
            <w:tcW w:w="3380" w:type="dxa"/>
            <w:gridSpan w:val="2"/>
          </w:tcPr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right="249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01 сентября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0705">
                <w:rPr>
                  <w:rFonts w:ascii="Times New Roman" w:hAnsi="Times New Roman" w:cs="Tahoma"/>
                  <w:color w:val="000000"/>
                </w:rPr>
                <w:t>2022 г</w:t>
              </w:r>
            </w:smartTag>
            <w:r w:rsidRPr="00210705">
              <w:rPr>
                <w:rFonts w:ascii="Times New Roman" w:hAnsi="Times New Roman" w:cs="Tahoma"/>
                <w:color w:val="000000"/>
              </w:rPr>
              <w:t>.</w:t>
            </w:r>
          </w:p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продолжительность учебных недель: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</w:t>
            </w:r>
          </w:p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right="249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6 учебных недель и четыре дня;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окончание: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16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0705">
                <w:rPr>
                  <w:rFonts w:ascii="Times New Roman" w:hAnsi="Times New Roman" w:cs="Tahoma"/>
                  <w:color w:val="000000"/>
                </w:rPr>
                <w:t>2022 г</w:t>
              </w:r>
            </w:smartTag>
            <w:r w:rsidRPr="00210705">
              <w:rPr>
                <w:rFonts w:ascii="Times New Roman" w:hAnsi="Times New Roman" w:cs="Tahoma"/>
                <w:color w:val="000000"/>
              </w:rPr>
              <w:t>.</w:t>
            </w:r>
          </w:p>
        </w:tc>
        <w:tc>
          <w:tcPr>
            <w:tcW w:w="3920" w:type="dxa"/>
          </w:tcPr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right="111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II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>
              <w:rPr>
                <w:rFonts w:ascii="Times New Roman" w:hAnsi="Times New Roman" w:cs="Tahoma"/>
                <w:color w:val="000000"/>
              </w:rPr>
              <w:t xml:space="preserve"> 24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0705">
                <w:rPr>
                  <w:rFonts w:ascii="Times New Roman" w:hAnsi="Times New Roman" w:cs="Tahoma"/>
                  <w:color w:val="000000"/>
                </w:rPr>
                <w:t>2022 г</w:t>
              </w:r>
            </w:smartTag>
            <w:r w:rsidRPr="00210705">
              <w:rPr>
                <w:rFonts w:ascii="Times New Roman" w:hAnsi="Times New Roman" w:cs="Tahoma"/>
                <w:color w:val="000000"/>
              </w:rPr>
              <w:t>.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продолжительность учебных недель:</w:t>
            </w:r>
            <w:r>
              <w:rPr>
                <w:rFonts w:ascii="Times New Roman" w:hAnsi="Times New Roman" w:cs="Tahom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ahoma"/>
                <w:color w:val="000000"/>
              </w:rPr>
              <w:t>9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учебных недель;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ind w:right="111"/>
              <w:jc w:val="both"/>
              <w:rPr>
                <w:rFonts w:ascii="Times New Roman" w:hAnsi="Times New Roman" w:cs="Tahoma"/>
                <w:color w:val="000000"/>
                <w:lang w:val="en-US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  <w:lang w:val="en-US"/>
              </w:rPr>
              <w:t>окончание:</w:t>
            </w:r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 xml:space="preserve"> 25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10705">
                <w:rPr>
                  <w:rFonts w:ascii="Times New Roman" w:hAnsi="Times New Roman" w:cs="Tahoma"/>
                  <w:color w:val="000000"/>
                  <w:lang w:val="en-US"/>
                </w:rPr>
                <w:t>2022 г</w:t>
              </w:r>
            </w:smartTag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 xml:space="preserve">. </w:t>
            </w:r>
          </w:p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b/>
                <w:color w:val="000000"/>
                <w:lang w:val="en-US"/>
              </w:rPr>
            </w:pPr>
          </w:p>
        </w:tc>
        <w:tc>
          <w:tcPr>
            <w:tcW w:w="3900" w:type="dxa"/>
            <w:gridSpan w:val="2"/>
          </w:tcPr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III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09 января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10705">
                <w:rPr>
                  <w:rFonts w:ascii="Times New Roman" w:hAnsi="Times New Roman" w:cs="Tahoma"/>
                  <w:color w:val="000000"/>
                </w:rPr>
                <w:t>2023 г</w:t>
              </w:r>
            </w:smartTag>
            <w:r w:rsidRPr="00210705">
              <w:rPr>
                <w:rFonts w:ascii="Times New Roman" w:hAnsi="Times New Roman" w:cs="Tahoma"/>
                <w:color w:val="000000"/>
              </w:rPr>
              <w:t>.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b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 xml:space="preserve">продолжительность учебных недель: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10 учебных недель для обучающихся 1 класса;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>11 учебных недель  для обучающихся 2-9 классов;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  <w:lang w:val="en-US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  <w:lang w:val="en-US"/>
              </w:rPr>
              <w:t xml:space="preserve">окончание: </w:t>
            </w:r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 xml:space="preserve">26 марта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10705">
                <w:rPr>
                  <w:rFonts w:ascii="Times New Roman" w:hAnsi="Times New Roman" w:cs="Tahoma"/>
                  <w:color w:val="000000"/>
                  <w:lang w:val="en-US"/>
                </w:rPr>
                <w:t>2023 г</w:t>
              </w:r>
            </w:smartTag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>.</w:t>
            </w:r>
          </w:p>
        </w:tc>
        <w:tc>
          <w:tcPr>
            <w:tcW w:w="3934" w:type="dxa"/>
            <w:gridSpan w:val="3"/>
          </w:tcPr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center"/>
              <w:rPr>
                <w:rFonts w:ascii="Times New Roman" w:hAnsi="Times New Roman" w:cs="Tahoma"/>
                <w:b/>
                <w:bCs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bCs/>
                <w:color w:val="000000"/>
                <w:lang w:val="en-US"/>
              </w:rPr>
              <w:t>IV</w:t>
            </w:r>
            <w:r w:rsidRPr="00210705">
              <w:rPr>
                <w:rFonts w:ascii="Times New Roman" w:hAnsi="Times New Roman" w:cs="Tahoma"/>
                <w:b/>
                <w:bCs/>
                <w:color w:val="000000"/>
              </w:rPr>
              <w:t xml:space="preserve"> четверть:</w:t>
            </w:r>
          </w:p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>начало:</w:t>
            </w:r>
            <w:r w:rsidRPr="00210705">
              <w:rPr>
                <w:rFonts w:ascii="Times New Roman" w:hAnsi="Times New Roman" w:cs="Tahoma"/>
                <w:color w:val="000000"/>
              </w:rPr>
              <w:t xml:space="preserve"> 03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10705">
                <w:rPr>
                  <w:rFonts w:ascii="Times New Roman" w:hAnsi="Times New Roman" w:cs="Tahoma"/>
                  <w:color w:val="000000"/>
                </w:rPr>
                <w:t>2023 г</w:t>
              </w:r>
            </w:smartTag>
            <w:r w:rsidRPr="00210705">
              <w:rPr>
                <w:rFonts w:ascii="Times New Roman" w:hAnsi="Times New Roman" w:cs="Tahoma"/>
                <w:color w:val="000000"/>
              </w:rPr>
              <w:t xml:space="preserve"> </w:t>
            </w:r>
          </w:p>
          <w:p w:rsidR="00723932" w:rsidRPr="00210705" w:rsidRDefault="00723932" w:rsidP="007E7520">
            <w:pPr>
              <w:widowControl w:val="0"/>
              <w:tabs>
                <w:tab w:val="center" w:pos="23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</w:rPr>
              <w:t xml:space="preserve">продолжительность учебных недель: </w:t>
            </w:r>
            <w:r w:rsidRPr="00210705">
              <w:rPr>
                <w:rFonts w:ascii="Times New Roman" w:hAnsi="Times New Roman" w:cs="Tahoma"/>
                <w:color w:val="000000"/>
              </w:rPr>
              <w:t>7 учебных недель и три дня для обучающихся 1,9 классов;</w:t>
            </w:r>
          </w:p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both"/>
              <w:rPr>
                <w:rFonts w:ascii="Times New Roman" w:hAnsi="Times New Roman" w:cs="Tahoma"/>
                <w:color w:val="000000"/>
              </w:rPr>
            </w:pPr>
            <w:r w:rsidRPr="00210705">
              <w:rPr>
                <w:rFonts w:ascii="Times New Roman" w:hAnsi="Times New Roman" w:cs="Tahoma"/>
                <w:color w:val="000000"/>
              </w:rPr>
              <w:t xml:space="preserve">8 учебных недель и три дня для  обучающихся 2-8 классов; </w:t>
            </w:r>
          </w:p>
          <w:p w:rsidR="00723932" w:rsidRPr="00210705" w:rsidRDefault="00723932" w:rsidP="007E7520">
            <w:pPr>
              <w:widowControl w:val="0"/>
              <w:suppressAutoHyphens/>
              <w:snapToGrid w:val="0"/>
              <w:spacing w:after="0" w:line="240" w:lineRule="auto"/>
              <w:ind w:left="34" w:right="112" w:hanging="34"/>
              <w:jc w:val="both"/>
              <w:rPr>
                <w:rFonts w:ascii="Times New Roman" w:hAnsi="Times New Roman" w:cs="Tahoma"/>
                <w:color w:val="000000"/>
                <w:lang w:val="en-US"/>
              </w:rPr>
            </w:pPr>
            <w:r w:rsidRPr="00210705">
              <w:rPr>
                <w:rFonts w:ascii="Times New Roman" w:hAnsi="Times New Roman" w:cs="Tahoma"/>
                <w:b/>
                <w:color w:val="000000"/>
                <w:lang w:val="en-US"/>
              </w:rPr>
              <w:t xml:space="preserve">окончание: </w:t>
            </w:r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 xml:space="preserve">25 мая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10705">
                <w:rPr>
                  <w:rFonts w:ascii="Times New Roman" w:hAnsi="Times New Roman" w:cs="Tahoma"/>
                  <w:color w:val="000000"/>
                  <w:lang w:val="en-US"/>
                </w:rPr>
                <w:t>2023 г</w:t>
              </w:r>
            </w:smartTag>
            <w:r w:rsidRPr="00210705">
              <w:rPr>
                <w:rFonts w:ascii="Times New Roman" w:hAnsi="Times New Roman" w:cs="Tahoma"/>
                <w:color w:val="000000"/>
                <w:lang w:val="en-US"/>
              </w:rPr>
              <w:t>.</w:t>
            </w:r>
          </w:p>
        </w:tc>
      </w:tr>
      <w:tr w:rsidR="00723932" w:rsidRPr="00CD2F46" w:rsidTr="007E7520">
        <w:trPr>
          <w:trHeight w:val="400"/>
        </w:trPr>
        <w:tc>
          <w:tcPr>
            <w:tcW w:w="15134" w:type="dxa"/>
            <w:gridSpan w:val="8"/>
          </w:tcPr>
          <w:p w:rsidR="00723932" w:rsidRPr="00210705" w:rsidRDefault="00723932" w:rsidP="007E752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color w:val="000000"/>
                <w:sz w:val="24"/>
                <w:szCs w:val="24"/>
              </w:rPr>
            </w:pPr>
            <w:r w:rsidRPr="00210705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45 минут.</w:t>
            </w:r>
          </w:p>
        </w:tc>
      </w:tr>
    </w:tbl>
    <w:p w:rsidR="00723932" w:rsidRPr="007D4125" w:rsidRDefault="00723932" w:rsidP="00875A2E"/>
    <w:sectPr w:rsidR="00723932" w:rsidRPr="007D4125" w:rsidSect="00875A2E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32" w:rsidRDefault="00723932" w:rsidP="000D5020">
      <w:pPr>
        <w:spacing w:after="0" w:line="240" w:lineRule="auto"/>
      </w:pPr>
      <w:r>
        <w:separator/>
      </w:r>
    </w:p>
  </w:endnote>
  <w:endnote w:type="continuationSeparator" w:id="0">
    <w:p w:rsidR="00723932" w:rsidRDefault="00723932" w:rsidP="000D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32" w:rsidRDefault="00723932" w:rsidP="000D5020">
      <w:pPr>
        <w:spacing w:after="0" w:line="240" w:lineRule="auto"/>
      </w:pPr>
      <w:r>
        <w:separator/>
      </w:r>
    </w:p>
  </w:footnote>
  <w:footnote w:type="continuationSeparator" w:id="0">
    <w:p w:rsidR="00723932" w:rsidRDefault="00723932" w:rsidP="000D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3473"/>
    <w:multiLevelType w:val="hybridMultilevel"/>
    <w:tmpl w:val="15CE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079"/>
    <w:rsid w:val="00087932"/>
    <w:rsid w:val="000D5020"/>
    <w:rsid w:val="001E3387"/>
    <w:rsid w:val="001E34A8"/>
    <w:rsid w:val="00210705"/>
    <w:rsid w:val="002B2C13"/>
    <w:rsid w:val="0041371E"/>
    <w:rsid w:val="00415025"/>
    <w:rsid w:val="005D0FDF"/>
    <w:rsid w:val="005E1ACF"/>
    <w:rsid w:val="006C014C"/>
    <w:rsid w:val="00723932"/>
    <w:rsid w:val="0075281B"/>
    <w:rsid w:val="00776DCC"/>
    <w:rsid w:val="007D4125"/>
    <w:rsid w:val="007E7520"/>
    <w:rsid w:val="00874CC3"/>
    <w:rsid w:val="00875A2E"/>
    <w:rsid w:val="00894707"/>
    <w:rsid w:val="009215E0"/>
    <w:rsid w:val="00A91079"/>
    <w:rsid w:val="00AC588E"/>
    <w:rsid w:val="00CD2F46"/>
    <w:rsid w:val="00E06CBD"/>
    <w:rsid w:val="00E30410"/>
    <w:rsid w:val="00ED391B"/>
    <w:rsid w:val="00F7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C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776DCC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76DCC"/>
    <w:rPr>
      <w:lang w:eastAsia="en-US"/>
    </w:rPr>
  </w:style>
  <w:style w:type="paragraph" w:styleId="ListParagraph">
    <w:name w:val="List Paragraph"/>
    <w:basedOn w:val="Normal"/>
    <w:uiPriority w:val="99"/>
    <w:qFormat/>
    <w:rsid w:val="00776DCC"/>
    <w:pPr>
      <w:ind w:left="720"/>
      <w:contextualSpacing/>
    </w:pPr>
  </w:style>
  <w:style w:type="paragraph" w:customStyle="1" w:styleId="1">
    <w:name w:val="Без интервала1"/>
    <w:basedOn w:val="Normal"/>
    <w:uiPriority w:val="99"/>
    <w:rsid w:val="00776DCC"/>
    <w:pPr>
      <w:widowControl w:val="0"/>
      <w:suppressAutoHyphens/>
      <w:autoSpaceDE w:val="0"/>
      <w:spacing w:after="0" w:line="240" w:lineRule="atLeast"/>
    </w:pPr>
    <w:rPr>
      <w:rFonts w:eastAsia="Calibri" w:cs="Calibri"/>
    </w:rPr>
  </w:style>
  <w:style w:type="character" w:styleId="Strong">
    <w:name w:val="Strong"/>
    <w:basedOn w:val="DefaultParagraphFont"/>
    <w:uiPriority w:val="99"/>
    <w:qFormat/>
    <w:rsid w:val="00776DCC"/>
    <w:rPr>
      <w:rFonts w:ascii="Times New Roman" w:hAnsi="Times New Roman" w:cs="Times New Roman"/>
      <w:b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lang w:val="ru-RU" w:eastAsia="ru-RU"/>
    </w:rPr>
  </w:style>
  <w:style w:type="character" w:customStyle="1" w:styleId="FontStyle11">
    <w:name w:val="Font Style11"/>
    <w:uiPriority w:val="99"/>
    <w:rsid w:val="00776DCC"/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D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91B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7D412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4125"/>
    <w:rPr>
      <w:rFonts w:cs="Tahoma"/>
      <w:color w:val="000000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D412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4125"/>
    <w:rPr>
      <w:rFonts w:cs="Tahoma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9</Pages>
  <Words>1495</Words>
  <Characters>8525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</cp:lastModifiedBy>
  <cp:revision>5</cp:revision>
  <cp:lastPrinted>2022-10-17T06:51:00Z</cp:lastPrinted>
  <dcterms:created xsi:type="dcterms:W3CDTF">2019-11-24T16:59:00Z</dcterms:created>
  <dcterms:modified xsi:type="dcterms:W3CDTF">2022-11-13T05:47:00Z</dcterms:modified>
</cp:coreProperties>
</file>